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D8" w:rsidRPr="00785BC2" w:rsidRDefault="00BB7ED8">
      <w:pPr>
        <w:rPr>
          <w:rFonts w:ascii="Times New Roman" w:hAnsi="Times New Roman" w:cs="Times New Roman"/>
        </w:rPr>
      </w:pPr>
      <w:r w:rsidRPr="00785BC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93pt">
            <v:imagedata r:id="rId4" o:title=""/>
          </v:shape>
        </w:pict>
      </w:r>
    </w:p>
    <w:p w:rsidR="00BB7ED8" w:rsidRPr="00AE6666" w:rsidRDefault="00BB7ED8">
      <w:pPr>
        <w:rPr>
          <w:rFonts w:ascii="Times New Roman" w:hAnsi="Times New Roman" w:cs="Times New Roman"/>
        </w:rPr>
      </w:pPr>
      <w:bookmarkStart w:id="0" w:name="_GoBack"/>
      <w:bookmarkEnd w:id="0"/>
      <w:r w:rsidRPr="00AE6666">
        <w:rPr>
          <w:rFonts w:ascii="Times New Roman" w:hAnsi="Times New Roman" w:cs="Times New Roman"/>
        </w:rPr>
        <w:t xml:space="preserve"> </w:t>
      </w:r>
    </w:p>
    <w:p w:rsidR="00BB7ED8" w:rsidRPr="00AE6666" w:rsidRDefault="00BB7ED8">
      <w:pPr>
        <w:rPr>
          <w:rFonts w:ascii="Times New Roman" w:hAnsi="Times New Roman" w:cs="Times New Roman"/>
          <w:b/>
          <w:bCs/>
          <w:sz w:val="24"/>
          <w:szCs w:val="24"/>
        </w:rPr>
      </w:pPr>
      <w:r w:rsidRPr="00AE6666">
        <w:rPr>
          <w:rFonts w:ascii="Times New Roman" w:hAnsi="Times New Roman" w:cs="Times New Roman"/>
          <w:b/>
          <w:bCs/>
          <w:sz w:val="24"/>
          <w:szCs w:val="24"/>
        </w:rPr>
        <w:t>2. Права и обязанности обучающихся.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2.1.Учащиеся имеют право:</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перевод в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ознакомление с настоящими Правилами и другими локальными актами, регламентирующими деятельность Учреждения;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Учреждением,(после получения основного общего образования);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уважение человеческого достоинства, защиту от всех форм физического и психического насилия, оскорбления личности, охрану жизни и здоровья;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свободу совести, информации, свободное выражение собственных взглядов и убеждений;</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участие в управлении Учреждением в порядке, установленном его уставом;</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опубликование своих работ в изданиях Учреждения, в том числе на сайте Учреждения, на бесплатной основе;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транспортное обеспечение, т. е организацию бесплатной доставки учащихся в Учреждение и обратно;</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объективную оценку результатов своей образовательной деятельности;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на получение полной и достоверной информации об оценке своих знаний, умений и навыков, а также о критериях этой оценки;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2.2. Учащиеся обязаны:</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заботиться о сохранении и укреплении своего здоровья, стремиться к нравственному, духовному и физическому развитию и самосовершенствованию;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записка на имя руководителя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иметь опрятный внешний вид, деловой стиль в одежде в соответствии с локальным актом Учреждения «О требованиях к одежде обучающихся», сменную обувь, форму для занятий физической культурой;</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актами органов местного самоуправления, локальными нормативными актами Учреждения.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2.3. Учащимся запрещается: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курить в Учреждении и на его территории;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использовать непристойные выражения, жесты, сквернословить;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играть в азартные игры (например, карты и т.п.);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пользоваться во время занятий средствами мобильной связи;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употреблять во время занятий пищу и напитки;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производить любые изменения в аппаратном или программном обеспечении компьютеров.</w:t>
      </w:r>
    </w:p>
    <w:p w:rsidR="00BB7ED8" w:rsidRPr="00AE6666" w:rsidRDefault="00BB7ED8">
      <w:pPr>
        <w:rPr>
          <w:rFonts w:ascii="Times New Roman" w:hAnsi="Times New Roman" w:cs="Times New Roman"/>
          <w:b/>
          <w:bCs/>
          <w:sz w:val="24"/>
          <w:szCs w:val="24"/>
        </w:rPr>
      </w:pPr>
      <w:r w:rsidRPr="00AE6666">
        <w:rPr>
          <w:rFonts w:ascii="Times New Roman" w:hAnsi="Times New Roman" w:cs="Times New Roman"/>
          <w:b/>
          <w:bCs/>
          <w:sz w:val="24"/>
          <w:szCs w:val="24"/>
        </w:rPr>
        <w:t xml:space="preserve"> 3.. Правила поведения в Учреждении.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Учащиеся приходят в Учреждение не позднее, чем за 15 минут до начала занятий (уроков).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Учащиеся оказывают уважение взрослым, проявляют внимание к окружающим, здороваются с работниками и посетителями Учреждения.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Перед началом уроков учащиеся должны уточнить расписание уроков и прибыть в учебный кабинет до звонка.</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Учащиеся встают в начале урока и при его завершении, а также в случае входа в класс гостей или представителя администрации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Учащийся по первому требованию педагога предъявляет ему дневник.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Если во время занятий учащемуся необходимо выйти из класса, то он должен поднять руку и попросить разрешения педагога.</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Если учащийся хочет задать вопрос педагогу или ответить на вопрос, он поднимает руку.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Звонок (сигнал) об окончании урока дается для педагога. Только когда педагог объявит об окончании занятий, учащийся вправе покинуть класс.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В случае отсутствия следующего урока, учащиеся могут находиться в вестибюле, библиотеке или других помещениях, не занятых в учебном процессе.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Учащийся не должен без разрешения педагога покидать Учреждение во время проведения учебных занятий.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Учащиеся соблюдают правила гигиены и поведения в столовой: входят в помещение столовой без верхней одежды, тщательно моют руки перед едой. 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Дежурные по классу учащиеся обеспечивают порядок в учебном помещении, принимают участие в его уборке по окончании учебных занятий.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При пользовании гардеробом учащиеся соблюдают порядок, обеспечивающий сохранность их одежды и одежды других учащихся. </w:t>
      </w:r>
    </w:p>
    <w:p w:rsidR="00BB7ED8" w:rsidRPr="00AE6666" w:rsidRDefault="00BB7ED8">
      <w:pPr>
        <w:rPr>
          <w:rFonts w:ascii="Times New Roman" w:hAnsi="Times New Roman" w:cs="Times New Roman"/>
          <w:b/>
          <w:bCs/>
          <w:sz w:val="24"/>
          <w:szCs w:val="24"/>
        </w:rPr>
      </w:pPr>
      <w:r w:rsidRPr="00AE6666">
        <w:rPr>
          <w:rFonts w:ascii="Times New Roman" w:hAnsi="Times New Roman" w:cs="Times New Roman"/>
          <w:b/>
          <w:bCs/>
          <w:sz w:val="24"/>
          <w:szCs w:val="24"/>
        </w:rPr>
        <w:t xml:space="preserve">4. Поощрение учащихся.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 </w:t>
      </w:r>
    </w:p>
    <w:p w:rsidR="00BB7ED8" w:rsidRPr="00AE6666" w:rsidRDefault="00BB7ED8">
      <w:pPr>
        <w:rPr>
          <w:rFonts w:ascii="Times New Roman" w:hAnsi="Times New Roman" w:cs="Times New Roman"/>
        </w:rPr>
      </w:pPr>
      <w:r w:rsidRPr="00AE6666">
        <w:rPr>
          <w:rFonts w:ascii="Times New Roman" w:hAnsi="Times New Roman" w:cs="Times New Roman"/>
        </w:rPr>
        <w:t>4.2.Учащиеся школы поощряются за:</w:t>
      </w:r>
    </w:p>
    <w:p w:rsidR="00BB7ED8" w:rsidRPr="00AE6666" w:rsidRDefault="00BB7ED8">
      <w:pPr>
        <w:rPr>
          <w:rFonts w:ascii="Times New Roman" w:hAnsi="Times New Roman" w:cs="Times New Roman"/>
        </w:rPr>
      </w:pPr>
      <w:r w:rsidRPr="00AE6666">
        <w:rPr>
          <w:rFonts w:ascii="Times New Roman" w:hAnsi="Times New Roman" w:cs="Times New Roman"/>
        </w:rPr>
        <w:t xml:space="preserve"> • отличные и хорошие успехи в учении; </w:t>
      </w:r>
    </w:p>
    <w:p w:rsidR="00BB7ED8" w:rsidRPr="00AE6666" w:rsidRDefault="00BB7ED8">
      <w:pPr>
        <w:rPr>
          <w:rFonts w:ascii="Times New Roman" w:hAnsi="Times New Roman" w:cs="Times New Roman"/>
        </w:rPr>
      </w:pPr>
      <w:r w:rsidRPr="00AE6666">
        <w:rPr>
          <w:rFonts w:ascii="Times New Roman" w:hAnsi="Times New Roman" w:cs="Times New Roman"/>
        </w:rPr>
        <w:t xml:space="preserve">• участие и победы в интеллектуальных, творческих конкурсах и спортивных соревнованиях; </w:t>
      </w:r>
    </w:p>
    <w:p w:rsidR="00BB7ED8" w:rsidRPr="00AE6666" w:rsidRDefault="00BB7ED8">
      <w:pPr>
        <w:rPr>
          <w:rFonts w:ascii="Times New Roman" w:hAnsi="Times New Roman" w:cs="Times New Roman"/>
        </w:rPr>
      </w:pPr>
      <w:r w:rsidRPr="00AE6666">
        <w:rPr>
          <w:rFonts w:ascii="Times New Roman" w:hAnsi="Times New Roman" w:cs="Times New Roman"/>
        </w:rPr>
        <w:t xml:space="preserve">• общественно полезную деятельность и добровольный труд по благоустройству территории Учреждения и социума, участие в волонтерском движении; </w:t>
      </w:r>
    </w:p>
    <w:p w:rsidR="00BB7ED8" w:rsidRPr="00AE6666" w:rsidRDefault="00BB7ED8">
      <w:pPr>
        <w:rPr>
          <w:rFonts w:ascii="Times New Roman" w:hAnsi="Times New Roman" w:cs="Times New Roman"/>
        </w:rPr>
      </w:pPr>
      <w:r w:rsidRPr="00AE6666">
        <w:rPr>
          <w:rFonts w:ascii="Times New Roman" w:hAnsi="Times New Roman" w:cs="Times New Roman"/>
        </w:rPr>
        <w:t>• благородные поступки.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4.3.В Учреждении применяются следующие виды поощрений:</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объявление благодарности;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награждение Дипломом, Почетной грамотой или Похвальным листом;</w:t>
      </w:r>
    </w:p>
    <w:p w:rsidR="00BB7ED8" w:rsidRPr="00AE6666" w:rsidRDefault="00BB7ED8">
      <w:pPr>
        <w:rPr>
          <w:rFonts w:ascii="Times New Roman" w:hAnsi="Times New Roman" w:cs="Times New Roman"/>
        </w:rPr>
      </w:pPr>
      <w:r w:rsidRPr="00AE6666">
        <w:rPr>
          <w:rFonts w:ascii="Times New Roman" w:hAnsi="Times New Roman" w:cs="Times New Roman"/>
        </w:rPr>
        <w:t xml:space="preserve"> </w:t>
      </w:r>
      <w:r w:rsidRPr="00AE6666">
        <w:rPr>
          <w:rFonts w:ascii="Times New Roman" w:hAnsi="Times New Roman" w:cs="Times New Roman"/>
        </w:rPr>
        <w:sym w:font="Symbol" w:char="F0B7"/>
      </w:r>
      <w:r w:rsidRPr="00AE6666">
        <w:rPr>
          <w:rFonts w:ascii="Times New Roman" w:hAnsi="Times New Roman" w:cs="Times New Roman"/>
        </w:rPr>
        <w:t xml:space="preserve"> занесение фамилии и фотографии учащегося на стенд «Ими гордится школа»; </w:t>
      </w:r>
    </w:p>
    <w:p w:rsidR="00BB7ED8" w:rsidRPr="00AE6666" w:rsidRDefault="00BB7ED8">
      <w:pPr>
        <w:rPr>
          <w:rFonts w:ascii="Times New Roman" w:hAnsi="Times New Roman" w:cs="Times New Roman"/>
        </w:rPr>
      </w:pPr>
      <w:r w:rsidRPr="00AE6666">
        <w:rPr>
          <w:rFonts w:ascii="Times New Roman" w:hAnsi="Times New Roman" w:cs="Times New Roman"/>
        </w:rPr>
        <w:sym w:font="Symbol" w:char="F0B7"/>
      </w:r>
      <w:r w:rsidRPr="00AE6666">
        <w:rPr>
          <w:rFonts w:ascii="Times New Roman" w:hAnsi="Times New Roman" w:cs="Times New Roman"/>
        </w:rPr>
        <w:t xml:space="preserve"> вручение ценного подарка.</w:t>
      </w:r>
    </w:p>
    <w:p w:rsidR="00BB7ED8" w:rsidRPr="00AE6666" w:rsidRDefault="00BB7ED8">
      <w:pPr>
        <w:rPr>
          <w:rFonts w:ascii="Times New Roman" w:hAnsi="Times New Roman" w:cs="Times New Roman"/>
        </w:rPr>
      </w:pPr>
      <w:r w:rsidRPr="00AE6666">
        <w:rPr>
          <w:rFonts w:ascii="Times New Roman" w:hAnsi="Times New Roman" w:cs="Times New Roman"/>
        </w:rPr>
        <w:t xml:space="preserve"> 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w:t>
      </w:r>
    </w:p>
    <w:p w:rsidR="00BB7ED8" w:rsidRPr="00AE6666" w:rsidRDefault="00BB7ED8">
      <w:pPr>
        <w:rPr>
          <w:rFonts w:ascii="Times New Roman" w:hAnsi="Times New Roman" w:cs="Times New Roman"/>
          <w:b/>
          <w:bCs/>
          <w:sz w:val="24"/>
          <w:szCs w:val="24"/>
        </w:rPr>
      </w:pPr>
      <w:r w:rsidRPr="00AE6666">
        <w:rPr>
          <w:rFonts w:ascii="Times New Roman" w:hAnsi="Times New Roman" w:cs="Times New Roman"/>
          <w:b/>
          <w:bCs/>
          <w:sz w:val="24"/>
          <w:szCs w:val="24"/>
        </w:rPr>
        <w:t xml:space="preserve"> 5. Ответственность учащихся.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5.1.За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5.2.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BB7ED8" w:rsidRPr="00AE6666" w:rsidRDefault="00BB7ED8">
      <w:pPr>
        <w:rPr>
          <w:rFonts w:ascii="Times New Roman" w:hAnsi="Times New Roman" w:cs="Times New Roman"/>
        </w:rPr>
      </w:pPr>
      <w:r w:rsidRPr="00AE6666">
        <w:rPr>
          <w:rFonts w:ascii="Times New Roman" w:hAnsi="Times New Roman" w:cs="Times New Roman"/>
        </w:rPr>
        <w:t xml:space="preserve">5.3. Не допускается применение мер дисциплинарного взыскания к обучающимся во время их болезни, каникул. </w:t>
      </w:r>
    </w:p>
    <w:p w:rsidR="00BB7ED8" w:rsidRPr="00AE6666" w:rsidRDefault="00BB7ED8">
      <w:pPr>
        <w:rPr>
          <w:rFonts w:ascii="Times New Roman" w:hAnsi="Times New Roman" w:cs="Times New Roman"/>
        </w:rPr>
      </w:pPr>
      <w:r w:rsidRPr="00AE6666">
        <w:rPr>
          <w:rFonts w:ascii="Times New Roman" w:hAnsi="Times New Roman" w:cs="Times New Roman"/>
        </w:rPr>
        <w:t xml:space="preserve">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 </w:t>
      </w:r>
    </w:p>
    <w:p w:rsidR="00BB7ED8" w:rsidRPr="00AE6666" w:rsidRDefault="00BB7ED8">
      <w:pPr>
        <w:rPr>
          <w:rFonts w:ascii="Times New Roman" w:hAnsi="Times New Roman" w:cs="Times New Roman"/>
        </w:rPr>
      </w:pPr>
      <w:r w:rsidRPr="00AE6666">
        <w:rPr>
          <w:rFonts w:ascii="Times New Roman" w:hAnsi="Times New Roman" w:cs="Times New Roman"/>
        </w:rPr>
        <w:t xml:space="preserve">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BB7ED8" w:rsidRPr="00AE6666" w:rsidRDefault="00BB7ED8">
      <w:pPr>
        <w:rPr>
          <w:rFonts w:ascii="Times New Roman" w:hAnsi="Times New Roman" w:cs="Times New Roman"/>
        </w:rPr>
      </w:pPr>
      <w:r w:rsidRPr="00AE6666">
        <w:rPr>
          <w:rFonts w:ascii="Times New Roman" w:hAnsi="Times New Roman" w:cs="Times New Roman"/>
        </w:rPr>
        <w:t>5.7.Учреждение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 Называевского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несовершеннолетним обучающимся общего образования.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5.8. 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
    <w:p w:rsidR="00BB7ED8" w:rsidRPr="00AE6666" w:rsidRDefault="00BB7ED8">
      <w:pPr>
        <w:rPr>
          <w:rFonts w:ascii="Times New Roman" w:hAnsi="Times New Roman" w:cs="Times New Roman"/>
        </w:rPr>
      </w:pPr>
      <w:r w:rsidRPr="00AE6666">
        <w:rPr>
          <w:rFonts w:ascii="Times New Roman" w:hAnsi="Times New Roman" w:cs="Times New Roman"/>
        </w:rPr>
        <w:t xml:space="preserve"> 5.9.Нарушениями, влекущими за собой наложение дисциплинарного взыскания, являются: - многократные пропуски занятий без уважительной причины; - намеренная порча имущества других учащихся или Учреждения; - передача или использование оружия, спиртных напитков, табачных изделий, токсических и наркотических веществ; - причинение ущерба жизни и здоровью обучающихся, сотрудников, родителей (законных представителей); - рукоприкладство: нанесение побоев, избиение; - угрозы, запугивание, шантаж, вымогательство; - употребление оскорбительных кличек; - дискриминация по национальным и социальным признакам; - подчёркивание физических недостатков; - нецензурная брань; - умышленное доведение другого человека до стресса, срыва. - другие способы физического и психического насилия над личностью.</w:t>
      </w:r>
    </w:p>
    <w:p w:rsidR="00BB7ED8" w:rsidRPr="00AE6666" w:rsidRDefault="00BB7ED8">
      <w:pPr>
        <w:rPr>
          <w:rFonts w:ascii="Times New Roman" w:hAnsi="Times New Roman" w:cs="Times New Roman"/>
        </w:rPr>
      </w:pPr>
      <w:r w:rsidRPr="00AE6666">
        <w:rPr>
          <w:rFonts w:ascii="Times New Roman" w:hAnsi="Times New Roman" w:cs="Times New Roman"/>
        </w:rPr>
        <w:t xml:space="preserve"> 5.10. Правила наложения взыскания. </w:t>
      </w:r>
    </w:p>
    <w:p w:rsidR="00BB7ED8" w:rsidRPr="00AE6666" w:rsidRDefault="00BB7ED8">
      <w:pPr>
        <w:rPr>
          <w:rFonts w:ascii="Times New Roman" w:hAnsi="Times New Roman" w:cs="Times New Roman"/>
        </w:rPr>
      </w:pPr>
      <w:r w:rsidRPr="00AE6666">
        <w:rPr>
          <w:rFonts w:ascii="Times New Roman" w:hAnsi="Times New Roman" w:cs="Times New Roman"/>
        </w:rPr>
        <w:t>5.10.1. К ответственности привлекается только виновный ученик.</w:t>
      </w:r>
    </w:p>
    <w:p w:rsidR="00BB7ED8" w:rsidRPr="00AE6666" w:rsidRDefault="00BB7ED8">
      <w:pPr>
        <w:rPr>
          <w:rFonts w:ascii="Times New Roman" w:hAnsi="Times New Roman" w:cs="Times New Roman"/>
        </w:rPr>
      </w:pPr>
      <w:r w:rsidRPr="00AE6666">
        <w:rPr>
          <w:rFonts w:ascii="Times New Roman" w:hAnsi="Times New Roman" w:cs="Times New Roman"/>
        </w:rPr>
        <w:t xml:space="preserve"> 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5.10.3. До применения меры дисциплинарного взыскания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 </w:t>
      </w:r>
    </w:p>
    <w:p w:rsidR="00BB7ED8" w:rsidRPr="00AE6666" w:rsidRDefault="00BB7ED8">
      <w:pPr>
        <w:rPr>
          <w:rFonts w:ascii="Times New Roman" w:hAnsi="Times New Roman" w:cs="Times New Roman"/>
        </w:rPr>
      </w:pPr>
      <w:r w:rsidRPr="00AE6666">
        <w:rPr>
          <w:rFonts w:ascii="Times New Roman" w:hAnsi="Times New Roman" w:cs="Times New Roman"/>
        </w:rPr>
        <w:t>5.10.4. Мера дисциплинарного взыскания применяется не позднее одного месяца со дня обнаружения проступка, не считая времени отсутствия обучающегося в Учреждении, указанного в пункте 5.3.настоящих Правил, а также времени, необходимого на учет мнения ученического совета, совета родителей (законных представителей) обучающихся.</w:t>
      </w:r>
    </w:p>
    <w:p w:rsidR="00BB7ED8" w:rsidRPr="00AE6666" w:rsidRDefault="00BB7ED8">
      <w:pPr>
        <w:rPr>
          <w:rFonts w:ascii="Times New Roman" w:hAnsi="Times New Roman" w:cs="Times New Roman"/>
        </w:rPr>
      </w:pPr>
      <w:r w:rsidRPr="00AE6666">
        <w:rPr>
          <w:rFonts w:ascii="Times New Roman" w:hAnsi="Times New Roman" w:cs="Times New Roman"/>
        </w:rPr>
        <w:t xml:space="preserve"> 5.10.5.Факты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среди обучающихся Учреждения, на педагогическом совете Учреждения.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5.10.6. Применение к обучающемуся меры дисциплинарного взыскания оформляется в виде приказа руководителя Учреждения и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обучающегося ознакомиться с указанным приказом под роспись оформляется соответствующим актом. </w:t>
      </w:r>
    </w:p>
    <w:p w:rsidR="00BB7ED8" w:rsidRPr="00AE6666" w:rsidRDefault="00BB7ED8">
      <w:pPr>
        <w:rPr>
          <w:rFonts w:ascii="Times New Roman" w:hAnsi="Times New Roman" w:cs="Times New Roman"/>
        </w:rPr>
      </w:pPr>
      <w:r w:rsidRPr="00AE6666">
        <w:rPr>
          <w:rFonts w:ascii="Times New Roman" w:hAnsi="Times New Roman" w:cs="Times New Roman"/>
        </w:rPr>
        <w:t xml:space="preserve">5.11. Применение мер дисциплинарного взыскания, не предусмотренных настоящими Правилами, запрещается. </w:t>
      </w:r>
    </w:p>
    <w:p w:rsidR="00BB7ED8" w:rsidRPr="00AE6666" w:rsidRDefault="00BB7ED8">
      <w:pPr>
        <w:rPr>
          <w:rFonts w:ascii="Times New Roman" w:hAnsi="Times New Roman" w:cs="Times New Roman"/>
        </w:rPr>
      </w:pPr>
      <w:r w:rsidRPr="00AE6666">
        <w:rPr>
          <w:rFonts w:ascii="Times New Roman" w:hAnsi="Times New Roman" w:cs="Times New Roman"/>
        </w:rPr>
        <w:t xml:space="preserve">5.12. Обучающийся,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BB7ED8" w:rsidRPr="00AE6666" w:rsidRDefault="00BB7ED8">
      <w:pPr>
        <w:rPr>
          <w:rFonts w:ascii="Times New Roman" w:hAnsi="Times New Roman" w:cs="Times New Roman"/>
        </w:rPr>
      </w:pPr>
      <w:r w:rsidRPr="00AE6666">
        <w:rPr>
          <w:rFonts w:ascii="Times New Roman" w:hAnsi="Times New Roman" w:cs="Times New Roman"/>
        </w:rPr>
        <w:t xml:space="preserve">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BB7ED8" w:rsidRPr="00AE6666" w:rsidRDefault="00BB7ED8">
      <w:pPr>
        <w:rPr>
          <w:rFonts w:ascii="Times New Roman" w:hAnsi="Times New Roman" w:cs="Times New Roman"/>
        </w:rPr>
      </w:pPr>
      <w:r w:rsidRPr="00AE6666">
        <w:rPr>
          <w:rFonts w:ascii="Times New Roman" w:hAnsi="Times New Roman" w:cs="Times New Roman"/>
        </w:rPr>
        <w:t>5.13.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BB7ED8" w:rsidRPr="00AE6666" w:rsidRDefault="00BB7ED8">
      <w:pPr>
        <w:rPr>
          <w:rFonts w:ascii="Times New Roman" w:hAnsi="Times New Roman" w:cs="Times New Roman"/>
          <w:b/>
          <w:bCs/>
          <w:sz w:val="24"/>
          <w:szCs w:val="24"/>
        </w:rPr>
      </w:pPr>
      <w:r w:rsidRPr="00AE6666">
        <w:rPr>
          <w:rFonts w:ascii="Times New Roman" w:hAnsi="Times New Roman" w:cs="Times New Roman"/>
          <w:b/>
          <w:bCs/>
          <w:sz w:val="24"/>
          <w:szCs w:val="24"/>
        </w:rPr>
        <w:t xml:space="preserve"> 6. Заключительные положения. </w:t>
      </w:r>
    </w:p>
    <w:p w:rsidR="00BB7ED8" w:rsidRDefault="00BB7ED8">
      <w:r w:rsidRPr="00AE6666">
        <w:rPr>
          <w:rFonts w:ascii="Times New Roman" w:hAnsi="Times New Roman" w:cs="Times New Roman"/>
        </w:rPr>
        <w:t>1. Настоящие Правила действуют на всей территории Учреждения и распространяются на все мероприяти</w:t>
      </w:r>
      <w:r>
        <w:t xml:space="preserve">я с </w:t>
      </w:r>
      <w:r w:rsidRPr="00AE6666">
        <w:rPr>
          <w:rFonts w:ascii="Times New Roman" w:hAnsi="Times New Roman" w:cs="Times New Roman"/>
        </w:rPr>
        <w:t>участием учащихся Учреждения</w:t>
      </w:r>
    </w:p>
    <w:sectPr w:rsidR="00BB7ED8" w:rsidSect="007D6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BD4"/>
    <w:rsid w:val="001658CB"/>
    <w:rsid w:val="00291495"/>
    <w:rsid w:val="002E1966"/>
    <w:rsid w:val="00714BD4"/>
    <w:rsid w:val="00785BC2"/>
    <w:rsid w:val="007D6C4B"/>
    <w:rsid w:val="00904EF0"/>
    <w:rsid w:val="009E400A"/>
    <w:rsid w:val="00AE6666"/>
    <w:rsid w:val="00BB7E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8</Pages>
  <Words>2877</Words>
  <Characters>16405</Characters>
  <Application>Microsoft Office Outlook</Application>
  <DocSecurity>0</DocSecurity>
  <Lines>0</Lines>
  <Paragraphs>0</Paragraphs>
  <ScaleCrop>false</ScaleCrop>
  <Company>МБОУ Жирновская 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Антонида</dc:creator>
  <cp:keywords/>
  <dc:description/>
  <cp:lastModifiedBy>Главный</cp:lastModifiedBy>
  <cp:revision>3</cp:revision>
  <cp:lastPrinted>2016-05-31T03:37:00Z</cp:lastPrinted>
  <dcterms:created xsi:type="dcterms:W3CDTF">2016-05-30T12:16:00Z</dcterms:created>
  <dcterms:modified xsi:type="dcterms:W3CDTF">2016-05-31T04:37:00Z</dcterms:modified>
</cp:coreProperties>
</file>